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756CA" w14:textId="77777777" w:rsidR="00123D06" w:rsidRDefault="00205FAA">
      <w:pPr>
        <w:spacing w:before="600"/>
        <w:jc w:val="center"/>
        <w:rPr>
          <w:b/>
        </w:rPr>
      </w:pPr>
      <w:r>
        <w:rPr>
          <w:b/>
        </w:rPr>
        <w:t>ČÁST A.</w:t>
      </w:r>
    </w:p>
    <w:p w14:paraId="0C8971AE" w14:textId="77777777" w:rsidR="00123D06" w:rsidRDefault="00205FAA">
      <w:pPr>
        <w:pStyle w:val="Styl1"/>
      </w:pPr>
      <w:r>
        <w:t xml:space="preserve">I.    Údaje umožňující identifikaci navrhovatele </w:t>
      </w:r>
    </w:p>
    <w:p w14:paraId="0FDAE214" w14:textId="77777777" w:rsidR="00123D06" w:rsidRDefault="00205FAA">
      <w:pPr>
        <w:pStyle w:val="Styl2"/>
      </w:pPr>
      <w: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Cs w:val="26"/>
        </w:rPr>
        <w:t xml:space="preserve">  </w:t>
      </w:r>
      <w:r>
        <w:rPr>
          <w:szCs w:val="26"/>
        </w:rPr>
        <w:tab/>
      </w:r>
      <w:r>
        <w:rPr>
          <w:u w:val="single"/>
        </w:rPr>
        <w:t>obec – z vlastního podnětu</w:t>
      </w:r>
      <w:r>
        <w:t xml:space="preserve"> </w:t>
      </w:r>
    </w:p>
    <w:p w14:paraId="5B1FBFC7" w14:textId="743FBD3B" w:rsidR="00123D06" w:rsidRDefault="00205FAA">
      <w:pPr>
        <w:tabs>
          <w:tab w:val="left" w:pos="426"/>
        </w:tabs>
        <w:rPr>
          <w:szCs w:val="24"/>
        </w:rPr>
      </w:pPr>
      <w:r>
        <w:rPr>
          <w:szCs w:val="24"/>
        </w:rPr>
        <w:tab/>
        <w:t xml:space="preserve">obec, název a adresa obecního úřadu </w:t>
      </w:r>
      <w:r>
        <w:t>(popř. místo pro doručování)</w:t>
      </w:r>
      <w:r>
        <w:rPr>
          <w:szCs w:val="24"/>
        </w:rPr>
        <w:t xml:space="preserve">, starosta obce, telefon </w:t>
      </w:r>
    </w:p>
    <w:p w14:paraId="6C0D1D11" w14:textId="77777777" w:rsidR="00123D06" w:rsidRDefault="00205FAA">
      <w:pPr>
        <w:pStyle w:val="Styl2"/>
      </w:pPr>
      <w: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Cs w:val="26"/>
        </w:rPr>
        <w:t xml:space="preserve">  </w:t>
      </w:r>
      <w:r>
        <w:rPr>
          <w:szCs w:val="26"/>
        </w:rPr>
        <w:tab/>
      </w:r>
      <w:r>
        <w:rPr>
          <w:u w:val="single"/>
        </w:rPr>
        <w:t>orgán veřejné správy</w:t>
      </w:r>
      <w:r>
        <w:t xml:space="preserve"> </w:t>
      </w:r>
    </w:p>
    <w:p w14:paraId="4E2104F8" w14:textId="77777777" w:rsidR="00123D06" w:rsidRDefault="00205FAA">
      <w:pPr>
        <w:pStyle w:val="Styl2"/>
      </w:pPr>
      <w:r>
        <w:tab/>
        <w:t>název, adresa (popř. místo pro doručování), osoba oprávněná jednat za orgán veřejné správy, telefon</w:t>
      </w:r>
    </w:p>
    <w:p w14:paraId="747807EE" w14:textId="58C78186" w:rsidR="002D68C7" w:rsidRDefault="002D68C7" w:rsidP="002D68C7">
      <w:pPr>
        <w:pStyle w:val="Styl2"/>
      </w:pPr>
      <w: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Cs w:val="26"/>
        </w:rPr>
        <w:t xml:space="preserve">  </w:t>
      </w:r>
      <w:r>
        <w:rPr>
          <w:szCs w:val="26"/>
        </w:rPr>
        <w:tab/>
      </w:r>
      <w:r>
        <w:rPr>
          <w:u w:val="single"/>
        </w:rPr>
        <w:t>oprávněný investor</w:t>
      </w:r>
      <w:r>
        <w:t xml:space="preserve"> </w:t>
      </w:r>
    </w:p>
    <w:p w14:paraId="3BD522EF" w14:textId="04F22985" w:rsidR="002D68C7" w:rsidRDefault="002D68C7" w:rsidP="002D68C7">
      <w:pPr>
        <w:tabs>
          <w:tab w:val="left" w:pos="426"/>
        </w:tabs>
        <w:rPr>
          <w:szCs w:val="24"/>
        </w:rPr>
      </w:pPr>
      <w:r>
        <w:rPr>
          <w:szCs w:val="24"/>
        </w:rPr>
        <w:tab/>
      </w:r>
      <w:r>
        <w:t>název, adresa (popř. místo pro doručování), osoba oprávněná jednat za oprávněného investora, telefon</w:t>
      </w:r>
    </w:p>
    <w:p w14:paraId="63C8783B" w14:textId="77777777" w:rsidR="00123D06" w:rsidRDefault="00205FAA">
      <w:pPr>
        <w:pStyle w:val="Styl2"/>
      </w:pPr>
      <w: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Cs w:val="26"/>
        </w:rPr>
        <w:t xml:space="preserve">  </w:t>
      </w:r>
      <w:r>
        <w:rPr>
          <w:szCs w:val="26"/>
        </w:rPr>
        <w:tab/>
      </w:r>
      <w:r>
        <w:rPr>
          <w:u w:val="single"/>
        </w:rPr>
        <w:t>občan obce</w:t>
      </w:r>
      <w:r>
        <w:t xml:space="preserve"> </w:t>
      </w:r>
    </w:p>
    <w:p w14:paraId="1CB95CFB" w14:textId="77777777" w:rsidR="00123D06" w:rsidRDefault="00205FAA">
      <w:pPr>
        <w:tabs>
          <w:tab w:val="left" w:pos="426"/>
        </w:tabs>
        <w:rPr>
          <w:szCs w:val="24"/>
        </w:rPr>
      </w:pPr>
      <w:r>
        <w:rPr>
          <w:szCs w:val="24"/>
        </w:rPr>
        <w:tab/>
        <w:t>jméno, příjmení, datum narození, místo trvalého pobytu (popř. jiná adresa pro doručování), telefon</w:t>
      </w:r>
    </w:p>
    <w:p w14:paraId="0E30D218" w14:textId="111F41ED" w:rsidR="00123D06" w:rsidRDefault="00205FAA">
      <w:pPr>
        <w:pStyle w:val="Styl2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>
        <w:tab/>
      </w:r>
      <w:r>
        <w:rPr>
          <w:u w:val="single"/>
        </w:rPr>
        <w:t xml:space="preserve">fyzická nebo právnická osoba – mající vlastnická nebo </w:t>
      </w:r>
      <w:r w:rsidR="002D68C7" w:rsidRPr="002D68C7">
        <w:rPr>
          <w:u w:val="single"/>
        </w:rPr>
        <w:t xml:space="preserve">jiná věcná </w:t>
      </w:r>
      <w:r>
        <w:rPr>
          <w:u w:val="single"/>
        </w:rPr>
        <w:t>práva k pozemku nebo stavbě v obci</w:t>
      </w:r>
      <w:r>
        <w:t xml:space="preserve"> </w:t>
      </w:r>
    </w:p>
    <w:p w14:paraId="01F88C15" w14:textId="77777777" w:rsidR="00123D06" w:rsidRDefault="00205FAA">
      <w:pPr>
        <w:tabs>
          <w:tab w:val="left" w:pos="426"/>
        </w:tabs>
        <w:rPr>
          <w:szCs w:val="24"/>
        </w:rPr>
      </w:pPr>
      <w:r>
        <w:rPr>
          <w:szCs w:val="24"/>
        </w:rPr>
        <w:tab/>
        <w:t>jméno, příjmení, adresa, druh podnikání, případně název nebo obchodní firma, identifikační číslo</w:t>
      </w:r>
    </w:p>
    <w:p w14:paraId="3722BF4C" w14:textId="77777777" w:rsidR="00123D06" w:rsidRDefault="00205FAA">
      <w:pPr>
        <w:tabs>
          <w:tab w:val="left" w:pos="426"/>
        </w:tabs>
        <w:rPr>
          <w:szCs w:val="24"/>
        </w:rPr>
      </w:pPr>
      <w:r>
        <w:rPr>
          <w:szCs w:val="24"/>
        </w:rPr>
        <w:t xml:space="preserve">       nebo obdobný údaj, adresa sídla (popř. jiná adresa pro doručování), osoba oprávněná jednat</w:t>
      </w:r>
    </w:p>
    <w:p w14:paraId="4B118CE5" w14:textId="3CEAF2D6" w:rsidR="00123D06" w:rsidRDefault="00205FAA">
      <w:pPr>
        <w:tabs>
          <w:tab w:val="left" w:pos="426"/>
        </w:tabs>
        <w:rPr>
          <w:szCs w:val="24"/>
        </w:rPr>
      </w:pPr>
      <w:r>
        <w:rPr>
          <w:szCs w:val="24"/>
        </w:rPr>
        <w:t xml:space="preserve">       jménem právnické osoby, telefon</w:t>
      </w:r>
    </w:p>
    <w:p w14:paraId="7B570634" w14:textId="77777777" w:rsidR="00123D06" w:rsidRDefault="00205F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5495F100" w14:textId="77777777" w:rsidR="00123D06" w:rsidRDefault="00205F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174B6D6F" w14:textId="77777777" w:rsidR="00123D06" w:rsidRDefault="00205FAA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>
        <w:t>..........................................................................................................................................................................</w:t>
      </w:r>
    </w:p>
    <w:p w14:paraId="43B20C66" w14:textId="77777777" w:rsidR="00123D06" w:rsidRDefault="00205F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20926D10" w14:textId="1C72D463" w:rsidR="00123D06" w:rsidRDefault="00205F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Navrhuje-li pořízení územního plánu nebo jeho změnu více navrhovatelů, jsou údaje obsažené v bodě I. připojené v samostatné příloze:</w:t>
      </w:r>
    </w:p>
    <w:p w14:paraId="2C6EC7A5" w14:textId="77777777" w:rsidR="00123D06" w:rsidRDefault="00205F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ano               </w:t>
      </w: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ne</w:t>
      </w:r>
    </w:p>
    <w:p w14:paraId="30EDCDB3" w14:textId="309FCFF4" w:rsidR="00123D06" w:rsidRDefault="00205FAA">
      <w:pPr>
        <w:pStyle w:val="Styl2"/>
        <w:spacing w:before="240"/>
      </w:pPr>
      <w:r>
        <w:t>Navrhovatel jedná:</w:t>
      </w:r>
    </w:p>
    <w:p w14:paraId="2DF90DD1" w14:textId="77777777" w:rsidR="00123D06" w:rsidRDefault="00205FAA" w:rsidP="002D68C7">
      <w:pPr>
        <w:tabs>
          <w:tab w:val="left" w:pos="426"/>
        </w:tabs>
        <w:spacing w:before="120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r w:rsidR="00CE28DC">
        <w:rPr>
          <w:szCs w:val="24"/>
        </w:rPr>
        <w:t xml:space="preserve"> </w:t>
      </w:r>
      <w:r w:rsidR="00CE28DC">
        <w:rPr>
          <w:szCs w:val="24"/>
        </w:rPr>
        <w:tab/>
        <w:t>samostatně</w:t>
      </w:r>
    </w:p>
    <w:p w14:paraId="4693D0D5" w14:textId="61117B82" w:rsidR="00123D06" w:rsidRDefault="00205FAA">
      <w:pPr>
        <w:tabs>
          <w:tab w:val="left" w:pos="426"/>
        </w:tabs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 </w:t>
      </w:r>
      <w:r>
        <w:rPr>
          <w:szCs w:val="24"/>
        </w:rPr>
        <w:tab/>
        <w:t xml:space="preserve">je zastoupen: jméno, příjmení / název nebo obchodní firma, zástupce; místo trvalého pobytu / adresa </w:t>
      </w:r>
      <w:r>
        <w:rPr>
          <w:szCs w:val="24"/>
        </w:rPr>
        <w:tab/>
        <w:t>sídla (popř. jiná adresa pro doručování):</w:t>
      </w:r>
    </w:p>
    <w:p w14:paraId="2FBF6747" w14:textId="77777777" w:rsidR="00123D06" w:rsidRDefault="00205F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</w:t>
      </w:r>
    </w:p>
    <w:p w14:paraId="5CE9D7D9" w14:textId="77777777" w:rsidR="00123D06" w:rsidRDefault="00205F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</w:t>
      </w:r>
    </w:p>
    <w:p w14:paraId="120A7D7F" w14:textId="77777777" w:rsidR="00123D06" w:rsidRDefault="00205F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</w:t>
      </w:r>
    </w:p>
    <w:p w14:paraId="41229B46" w14:textId="77777777" w:rsidR="00FA7F65" w:rsidRDefault="00FA7F65" w:rsidP="00FA7F65">
      <w:pPr>
        <w:pStyle w:val="Styl1Char"/>
      </w:pPr>
      <w:r>
        <w:br w:type="page"/>
      </w:r>
    </w:p>
    <w:p w14:paraId="573D2958" w14:textId="1D4AA527" w:rsidR="00123D06" w:rsidRPr="006F41BC" w:rsidRDefault="00205FAA" w:rsidP="00FA7F65">
      <w:pPr>
        <w:pStyle w:val="Styl1Char"/>
      </w:pPr>
      <w:r w:rsidRPr="006F41BC">
        <w:lastRenderedPageBreak/>
        <w:t xml:space="preserve">Pozemky dotčené </w:t>
      </w:r>
      <w:r w:rsidR="00B46FBA">
        <w:t>podnětem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3"/>
        <w:gridCol w:w="2146"/>
        <w:gridCol w:w="1114"/>
        <w:gridCol w:w="3827"/>
        <w:gridCol w:w="1154"/>
      </w:tblGrid>
      <w:tr w:rsidR="00123D06" w14:paraId="21A799E9" w14:textId="77777777">
        <w:trPr>
          <w:cantSplit/>
          <w:trHeight w:val="400"/>
          <w:jc w:val="center"/>
        </w:trPr>
        <w:tc>
          <w:tcPr>
            <w:tcW w:w="1913" w:type="dxa"/>
            <w:vAlign w:val="center"/>
          </w:tcPr>
          <w:p w14:paraId="0F60BFF1" w14:textId="77777777" w:rsidR="00123D06" w:rsidRDefault="00205FAA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obec</w:t>
            </w:r>
          </w:p>
        </w:tc>
        <w:tc>
          <w:tcPr>
            <w:tcW w:w="2146" w:type="dxa"/>
            <w:vAlign w:val="center"/>
          </w:tcPr>
          <w:p w14:paraId="0DB03D79" w14:textId="77777777" w:rsidR="00123D06" w:rsidRDefault="00205FAA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katastrální území</w:t>
            </w:r>
          </w:p>
        </w:tc>
        <w:tc>
          <w:tcPr>
            <w:tcW w:w="1114" w:type="dxa"/>
            <w:vAlign w:val="center"/>
          </w:tcPr>
          <w:p w14:paraId="3D32F1EC" w14:textId="77777777" w:rsidR="00123D06" w:rsidRDefault="00205FAA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parcelní č.</w:t>
            </w:r>
          </w:p>
        </w:tc>
        <w:tc>
          <w:tcPr>
            <w:tcW w:w="3827" w:type="dxa"/>
            <w:vAlign w:val="center"/>
          </w:tcPr>
          <w:p w14:paraId="6677AF97" w14:textId="77777777" w:rsidR="00123D06" w:rsidRDefault="00205FAA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 pozemku podle katastru nemovitostí</w:t>
            </w:r>
          </w:p>
        </w:tc>
        <w:tc>
          <w:tcPr>
            <w:tcW w:w="1154" w:type="dxa"/>
            <w:vAlign w:val="center"/>
          </w:tcPr>
          <w:p w14:paraId="1898314A" w14:textId="77777777" w:rsidR="00123D06" w:rsidRDefault="00205FAA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výměra</w:t>
            </w:r>
          </w:p>
        </w:tc>
      </w:tr>
      <w:tr w:rsidR="00123D06" w14:paraId="24C05D3B" w14:textId="77777777"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14:paraId="35C831B3" w14:textId="77777777" w:rsidR="00123D06" w:rsidRDefault="00123D06">
            <w:pPr>
              <w:rPr>
                <w:szCs w:val="24"/>
              </w:rPr>
            </w:pPr>
          </w:p>
          <w:p w14:paraId="5C276064" w14:textId="77777777" w:rsidR="00123D06" w:rsidRDefault="00123D06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146" w:type="dxa"/>
            <w:vAlign w:val="bottom"/>
          </w:tcPr>
          <w:p w14:paraId="6DA9B74A" w14:textId="77777777" w:rsidR="00123D06" w:rsidRDefault="00123D06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vAlign w:val="bottom"/>
          </w:tcPr>
          <w:p w14:paraId="22E97F5B" w14:textId="77777777" w:rsidR="00123D06" w:rsidRDefault="00123D06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72C78811" w14:textId="77777777" w:rsidR="00123D06" w:rsidRDefault="00123D06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14:paraId="6BBBF55A" w14:textId="77777777" w:rsidR="00123D06" w:rsidRDefault="00123D06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123D06" w14:paraId="267AE748" w14:textId="77777777"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14:paraId="02C56AB1" w14:textId="77777777" w:rsidR="00123D06" w:rsidRDefault="00123D06">
            <w:pPr>
              <w:rPr>
                <w:szCs w:val="24"/>
              </w:rPr>
            </w:pPr>
          </w:p>
          <w:p w14:paraId="6A9ABC00" w14:textId="77777777" w:rsidR="00123D06" w:rsidRDefault="00123D06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146" w:type="dxa"/>
            <w:vAlign w:val="bottom"/>
          </w:tcPr>
          <w:p w14:paraId="4D2B3294" w14:textId="77777777" w:rsidR="00123D06" w:rsidRDefault="00123D06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vAlign w:val="bottom"/>
          </w:tcPr>
          <w:p w14:paraId="0D403BCC" w14:textId="77777777" w:rsidR="00123D06" w:rsidRDefault="00123D06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7442C764" w14:textId="77777777" w:rsidR="00123D06" w:rsidRDefault="00123D06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14:paraId="40E82FB4" w14:textId="77777777" w:rsidR="00123D06" w:rsidRDefault="00123D06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123D06" w14:paraId="1A6CBA2C" w14:textId="77777777"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14:paraId="5407754B" w14:textId="77777777" w:rsidR="00123D06" w:rsidRDefault="00123D06">
            <w:pPr>
              <w:rPr>
                <w:szCs w:val="24"/>
              </w:rPr>
            </w:pPr>
          </w:p>
          <w:p w14:paraId="3D2BAAAB" w14:textId="77777777" w:rsidR="00123D06" w:rsidRDefault="00123D06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146" w:type="dxa"/>
            <w:vAlign w:val="bottom"/>
          </w:tcPr>
          <w:p w14:paraId="4F3F3597" w14:textId="77777777" w:rsidR="00123D06" w:rsidRDefault="00123D06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vAlign w:val="bottom"/>
          </w:tcPr>
          <w:p w14:paraId="46F7C908" w14:textId="77777777" w:rsidR="00123D06" w:rsidRDefault="00123D06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2AE81651" w14:textId="77777777" w:rsidR="00123D06" w:rsidRDefault="00123D06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14:paraId="24ACF62C" w14:textId="77777777" w:rsidR="00123D06" w:rsidRDefault="00123D06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123D06" w14:paraId="10CD1FF1" w14:textId="77777777"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14:paraId="582EE8B3" w14:textId="77777777" w:rsidR="00123D06" w:rsidRDefault="00123D06">
            <w:pPr>
              <w:rPr>
                <w:szCs w:val="24"/>
              </w:rPr>
            </w:pPr>
          </w:p>
          <w:p w14:paraId="1AA1F625" w14:textId="77777777" w:rsidR="00123D06" w:rsidRDefault="00123D06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146" w:type="dxa"/>
            <w:vAlign w:val="bottom"/>
          </w:tcPr>
          <w:p w14:paraId="526C981F" w14:textId="77777777" w:rsidR="00123D06" w:rsidRDefault="00123D06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vAlign w:val="bottom"/>
          </w:tcPr>
          <w:p w14:paraId="2B14BD52" w14:textId="77777777" w:rsidR="00123D06" w:rsidRDefault="00123D06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55AFC762" w14:textId="77777777" w:rsidR="00123D06" w:rsidRDefault="00123D06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14:paraId="5380D736" w14:textId="77777777" w:rsidR="00123D06" w:rsidRDefault="00123D06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123D06" w14:paraId="234C57E7" w14:textId="77777777"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14:paraId="284F148E" w14:textId="77777777" w:rsidR="00123D06" w:rsidRDefault="00123D06">
            <w:pPr>
              <w:rPr>
                <w:szCs w:val="24"/>
              </w:rPr>
            </w:pPr>
          </w:p>
          <w:p w14:paraId="7CD4414E" w14:textId="77777777" w:rsidR="00123D06" w:rsidRDefault="00123D06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146" w:type="dxa"/>
            <w:vAlign w:val="bottom"/>
          </w:tcPr>
          <w:p w14:paraId="75DA569A" w14:textId="77777777" w:rsidR="00123D06" w:rsidRDefault="00123D06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vAlign w:val="bottom"/>
          </w:tcPr>
          <w:p w14:paraId="54394928" w14:textId="77777777" w:rsidR="00123D06" w:rsidRDefault="00123D06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34B85D12" w14:textId="77777777" w:rsidR="00123D06" w:rsidRDefault="00123D06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14:paraId="1FD757B4" w14:textId="77777777" w:rsidR="00123D06" w:rsidRDefault="00123D06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123D06" w14:paraId="1DCF1FB9" w14:textId="77777777"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14:paraId="42D505A5" w14:textId="77777777" w:rsidR="00123D06" w:rsidRDefault="00123D06">
            <w:pPr>
              <w:rPr>
                <w:szCs w:val="24"/>
              </w:rPr>
            </w:pPr>
          </w:p>
          <w:p w14:paraId="014664C9" w14:textId="77777777" w:rsidR="00123D06" w:rsidRDefault="00123D06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146" w:type="dxa"/>
            <w:vAlign w:val="bottom"/>
          </w:tcPr>
          <w:p w14:paraId="04951E55" w14:textId="77777777" w:rsidR="00123D06" w:rsidRDefault="00123D06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vAlign w:val="bottom"/>
          </w:tcPr>
          <w:p w14:paraId="67B955E7" w14:textId="77777777" w:rsidR="00123D06" w:rsidRDefault="00123D06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4C217F01" w14:textId="77777777" w:rsidR="00123D06" w:rsidRDefault="00123D06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14:paraId="3C121C29" w14:textId="77777777" w:rsidR="00123D06" w:rsidRDefault="00123D06">
            <w:pPr>
              <w:tabs>
                <w:tab w:val="left" w:pos="426"/>
              </w:tabs>
              <w:rPr>
                <w:szCs w:val="24"/>
              </w:rPr>
            </w:pPr>
          </w:p>
        </w:tc>
      </w:tr>
    </w:tbl>
    <w:p w14:paraId="2E00B2FB" w14:textId="77777777" w:rsidR="00123D06" w:rsidRDefault="00205F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Jedná-li se o více pozemků, připojuje navrhovatel údaje v samostatné příloze:</w:t>
      </w:r>
    </w:p>
    <w:p w14:paraId="6BDF188E" w14:textId="77777777" w:rsidR="00123D06" w:rsidRDefault="00205F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</w:t>
      </w:r>
      <w:r>
        <w:rPr>
          <w:szCs w:val="24"/>
        </w:rPr>
        <w:t xml:space="preserve">ano         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>ne</w:t>
      </w:r>
    </w:p>
    <w:p w14:paraId="68BDE377" w14:textId="03ADF532" w:rsidR="00123D06" w:rsidRDefault="006F41BC" w:rsidP="00FA7F65">
      <w:pPr>
        <w:pStyle w:val="Styl1Char"/>
      </w:pPr>
      <w:r>
        <w:t>Doložení</w:t>
      </w:r>
      <w:r w:rsidR="00205FAA">
        <w:t xml:space="preserve"> vlastnických nebo </w:t>
      </w:r>
      <w:r>
        <w:t>jiných věcných</w:t>
      </w:r>
      <w:r w:rsidR="00205FAA">
        <w:t xml:space="preserve"> práv k pozemku nebo stavbě na území obce</w:t>
      </w:r>
    </w:p>
    <w:p w14:paraId="57CC2B03" w14:textId="77777777" w:rsidR="00123D06" w:rsidRDefault="00205FAA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>
        <w:t>..........................................................................................................................................................................</w:t>
      </w:r>
    </w:p>
    <w:p w14:paraId="4E9B09AD" w14:textId="77777777" w:rsidR="00123D06" w:rsidRDefault="00205F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2CCF07CB" w14:textId="77777777" w:rsidR="00123D06" w:rsidRDefault="00205F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1D6AB756" w14:textId="02BF3AA9" w:rsidR="00123D06" w:rsidRDefault="00205FAA" w:rsidP="00FA7F65">
      <w:pPr>
        <w:pStyle w:val="Styl1Char"/>
      </w:pPr>
      <w:r>
        <w:t>I</w:t>
      </w:r>
      <w:r w:rsidR="006F41BC">
        <w:t>I</w:t>
      </w:r>
      <w:r>
        <w:t xml:space="preserve">I. </w:t>
      </w:r>
      <w:r w:rsidR="0069567F">
        <w:t xml:space="preserve">Předmět </w:t>
      </w:r>
      <w:r w:rsidR="001C55AF">
        <w:t>územně plánovací dokumentace</w:t>
      </w:r>
      <w:r w:rsidR="00B46FBA">
        <w:t xml:space="preserve"> (co chcete)</w:t>
      </w:r>
    </w:p>
    <w:p w14:paraId="220827C0" w14:textId="77777777" w:rsidR="00123D06" w:rsidRDefault="00205F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2DE9AB7F" w14:textId="77777777" w:rsidR="00123D06" w:rsidRDefault="00205F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7864EA32" w14:textId="77777777" w:rsidR="00123D06" w:rsidRDefault="00205F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52796FCE" w14:textId="77777777" w:rsidR="00123D06" w:rsidRDefault="00205F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17C3248E" w14:textId="77777777" w:rsidR="00123D06" w:rsidRDefault="00205F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345E1296" w14:textId="77777777" w:rsidR="00123D06" w:rsidRDefault="00205F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17FBC469" w14:textId="77777777" w:rsidR="00123D06" w:rsidRDefault="00205F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30AAA14C" w14:textId="77777777" w:rsidR="00123D06" w:rsidRDefault="00205F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1CFAC072" w14:textId="77777777" w:rsidR="00123D06" w:rsidRDefault="00205F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5AB5951A" w14:textId="77777777" w:rsidR="00123D06" w:rsidRDefault="00205F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337A3221" w14:textId="08B6C638" w:rsidR="00123D06" w:rsidRDefault="00205FAA" w:rsidP="00FA7F65">
      <w:pPr>
        <w:pStyle w:val="Styl1Char"/>
      </w:pPr>
      <w:r>
        <w:t>I</w:t>
      </w:r>
      <w:r w:rsidR="006F41BC">
        <w:t>V</w:t>
      </w:r>
      <w:r>
        <w:t xml:space="preserve">.  </w:t>
      </w:r>
      <w:r w:rsidR="001C55AF">
        <w:t>Důvody</w:t>
      </w:r>
      <w:r w:rsidR="00B46FBA">
        <w:t xml:space="preserve"> pro zařazení podnětu do</w:t>
      </w:r>
      <w:r w:rsidR="001C55AF">
        <w:t xml:space="preserve"> </w:t>
      </w:r>
      <w:r w:rsidR="00B46FBA">
        <w:t>územního plánu (zdůvodněte, proč to chcete)</w:t>
      </w:r>
    </w:p>
    <w:p w14:paraId="71E1FC1E" w14:textId="77777777" w:rsidR="00123D06" w:rsidRDefault="00205F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05920CD4" w14:textId="77777777" w:rsidR="00123D06" w:rsidRDefault="00205F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4F02D34B" w14:textId="77777777" w:rsidR="00123D06" w:rsidRDefault="00205FAA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>
        <w:t>..........................................................................................................................................................................</w:t>
      </w:r>
    </w:p>
    <w:p w14:paraId="3A70B984" w14:textId="77777777" w:rsidR="00123D06" w:rsidRDefault="00205F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1189CB8E" w14:textId="77777777" w:rsidR="00123D06" w:rsidRDefault="00205F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79D505A8" w14:textId="7D24718F" w:rsidR="00123D06" w:rsidRPr="0069567F" w:rsidRDefault="00205FAA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>
        <w:lastRenderedPageBreak/>
        <w:t>..........................................................................................................................................................................</w:t>
      </w:r>
    </w:p>
    <w:p w14:paraId="0EF0B38C" w14:textId="77777777" w:rsidR="001C55AF" w:rsidRDefault="001C55AF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</w:p>
    <w:p w14:paraId="7D3AA803" w14:textId="77777777" w:rsidR="00F2461A" w:rsidRDefault="00F2461A" w:rsidP="00F2461A">
      <w:pPr>
        <w:rPr>
          <w:szCs w:val="24"/>
        </w:rPr>
      </w:pPr>
    </w:p>
    <w:p w14:paraId="6BC7D4EB" w14:textId="77777777" w:rsidR="00F2461A" w:rsidRDefault="00F2461A" w:rsidP="00F2461A">
      <w:pPr>
        <w:rPr>
          <w:szCs w:val="24"/>
        </w:rPr>
      </w:pPr>
    </w:p>
    <w:p w14:paraId="5640A34C" w14:textId="77777777" w:rsidR="00F2461A" w:rsidRDefault="00F2461A" w:rsidP="00F2461A">
      <w:pPr>
        <w:rPr>
          <w:szCs w:val="24"/>
        </w:rPr>
      </w:pPr>
    </w:p>
    <w:p w14:paraId="2D75C25F" w14:textId="71BFF285" w:rsidR="00123D06" w:rsidRDefault="00205FAA" w:rsidP="001C55AF">
      <w:pPr>
        <w:spacing w:before="720"/>
        <w:ind w:left="4956"/>
        <w:rPr>
          <w:szCs w:val="24"/>
        </w:rPr>
      </w:pPr>
      <w:r>
        <w:rPr>
          <w:szCs w:val="24"/>
        </w:rPr>
        <w:t>………………………………………………..</w:t>
      </w:r>
    </w:p>
    <w:p w14:paraId="19AE7C6C" w14:textId="724AACF9" w:rsidR="00123D06" w:rsidRDefault="00205FAA" w:rsidP="00FE2D6B">
      <w:pPr>
        <w:ind w:firstLine="5529"/>
        <w:rPr>
          <w:szCs w:val="24"/>
        </w:rPr>
      </w:pPr>
      <w:r>
        <w:rPr>
          <w:szCs w:val="24"/>
        </w:rPr>
        <w:t>podpis žadatele nebo jeho zástupce</w:t>
      </w:r>
    </w:p>
    <w:p w14:paraId="55E800C4" w14:textId="77777777" w:rsidR="00123D06" w:rsidRDefault="00123D06">
      <w:pPr>
        <w:rPr>
          <w:szCs w:val="24"/>
        </w:rPr>
      </w:pPr>
    </w:p>
    <w:p w14:paraId="40724E9F" w14:textId="77777777" w:rsidR="00123D06" w:rsidRDefault="00123D06">
      <w:pPr>
        <w:rPr>
          <w:szCs w:val="24"/>
        </w:rPr>
      </w:pPr>
    </w:p>
    <w:p w14:paraId="7C3F076B" w14:textId="77777777" w:rsidR="00123D06" w:rsidRDefault="00123D06">
      <w:pPr>
        <w:rPr>
          <w:szCs w:val="24"/>
        </w:rPr>
      </w:pPr>
    </w:p>
    <w:p w14:paraId="190C9606" w14:textId="77777777" w:rsidR="00123D06" w:rsidRDefault="00123D06">
      <w:pPr>
        <w:rPr>
          <w:szCs w:val="24"/>
        </w:rPr>
      </w:pPr>
    </w:p>
    <w:p w14:paraId="12E42B4A" w14:textId="77777777" w:rsidR="00123D06" w:rsidRDefault="00123D06">
      <w:pPr>
        <w:rPr>
          <w:szCs w:val="24"/>
        </w:rPr>
      </w:pPr>
    </w:p>
    <w:p w14:paraId="565D77D2" w14:textId="77777777" w:rsidR="00123D06" w:rsidRDefault="00205FAA">
      <w:pPr>
        <w:jc w:val="center"/>
        <w:rPr>
          <w:b/>
          <w:szCs w:val="24"/>
        </w:rPr>
      </w:pPr>
      <w:r>
        <w:rPr>
          <w:b/>
          <w:szCs w:val="24"/>
        </w:rPr>
        <w:t>ČÁST B.</w:t>
      </w:r>
    </w:p>
    <w:p w14:paraId="5ACA8722" w14:textId="77777777" w:rsidR="00123D06" w:rsidRDefault="00123D06">
      <w:pPr>
        <w:rPr>
          <w:b/>
          <w:szCs w:val="24"/>
        </w:rPr>
      </w:pPr>
    </w:p>
    <w:p w14:paraId="26AF0702" w14:textId="18623378" w:rsidR="00123D06" w:rsidRDefault="00205FAA">
      <w:pPr>
        <w:rPr>
          <w:b/>
          <w:szCs w:val="24"/>
        </w:rPr>
      </w:pPr>
      <w:r>
        <w:rPr>
          <w:b/>
          <w:szCs w:val="24"/>
        </w:rPr>
        <w:t xml:space="preserve">Příloha k </w:t>
      </w:r>
      <w:r w:rsidR="001C55AF">
        <w:rPr>
          <w:b/>
          <w:szCs w:val="24"/>
        </w:rPr>
        <w:t>podnětu</w:t>
      </w:r>
      <w:r>
        <w:rPr>
          <w:b/>
          <w:szCs w:val="24"/>
        </w:rPr>
        <w:t>:</w:t>
      </w:r>
    </w:p>
    <w:p w14:paraId="23ACA188" w14:textId="77777777" w:rsidR="00123D06" w:rsidRDefault="00123D0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9604"/>
      </w:tblGrid>
      <w:tr w:rsidR="00123D06" w:rsidRPr="001C55AF" w14:paraId="43EE9443" w14:textId="77777777" w:rsidTr="001C55AF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30BDB506" w14:textId="77777777" w:rsidR="00123D06" w:rsidRDefault="00205FAA" w:rsidP="001C55AF">
            <w:pPr>
              <w:spacing w:before="60"/>
              <w:rPr>
                <w:szCs w:val="24"/>
              </w:rPr>
            </w:pPr>
            <w:r w:rsidRPr="001C55AF"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5AF">
              <w:rPr>
                <w:szCs w:val="24"/>
              </w:rPr>
              <w:instrText xml:space="preserve"> FORMCHECKBOX </w:instrText>
            </w:r>
            <w:r w:rsidRPr="001C55AF">
              <w:rPr>
                <w:szCs w:val="24"/>
              </w:rPr>
            </w:r>
            <w:r w:rsidRPr="001C55AF">
              <w:rPr>
                <w:szCs w:val="24"/>
              </w:rPr>
              <w:fldChar w:fldCharType="separate"/>
            </w:r>
            <w:r w:rsidRPr="001C55AF">
              <w:rPr>
                <w:szCs w:val="24"/>
              </w:rPr>
              <w:fldChar w:fldCharType="end"/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57FDF00A" w14:textId="0367D595" w:rsidR="00123D06" w:rsidRPr="001C55AF" w:rsidRDefault="00205FAA" w:rsidP="001C55AF">
            <w:pPr>
              <w:numPr>
                <w:ilvl w:val="0"/>
                <w:numId w:val="1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Grafická příloha obsahující snímek pozemkové mapy se zakreslením záměru, jeho vazeb a účinků na okolí, výpis katastru nemovitostí.</w:t>
            </w:r>
          </w:p>
        </w:tc>
      </w:tr>
      <w:tr w:rsidR="00123D06" w14:paraId="5AE49029" w14:textId="77777777" w:rsidTr="001C55AF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32BAA602" w14:textId="77777777" w:rsidR="00123D06" w:rsidRDefault="00205FA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3D7F6222" w14:textId="77777777" w:rsidR="00123D06" w:rsidRDefault="00205FAA">
            <w:pPr>
              <w:numPr>
                <w:ilvl w:val="0"/>
                <w:numId w:val="1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Plná moc v případě zastupování.</w:t>
            </w:r>
          </w:p>
        </w:tc>
      </w:tr>
    </w:tbl>
    <w:p w14:paraId="5F3F1042" w14:textId="77777777" w:rsidR="00205FAA" w:rsidRDefault="00205FAA"/>
    <w:sectPr w:rsidR="00205FAA" w:rsidSect="00E125E2">
      <w:headerReference w:type="first" r:id="rId7"/>
      <w:pgSz w:w="11906" w:h="16838"/>
      <w:pgMar w:top="1134" w:right="851" w:bottom="1134" w:left="85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BB7B4" w14:textId="77777777" w:rsidR="006C6486" w:rsidRDefault="006C6486">
      <w:r>
        <w:separator/>
      </w:r>
    </w:p>
  </w:endnote>
  <w:endnote w:type="continuationSeparator" w:id="0">
    <w:p w14:paraId="7098BAA6" w14:textId="77777777" w:rsidR="006C6486" w:rsidRDefault="006C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93BC0" w14:textId="77777777" w:rsidR="006C6486" w:rsidRDefault="006C6486">
      <w:r>
        <w:separator/>
      </w:r>
    </w:p>
  </w:footnote>
  <w:footnote w:type="continuationSeparator" w:id="0">
    <w:p w14:paraId="3E58A16A" w14:textId="77777777" w:rsidR="006C6486" w:rsidRDefault="006C6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01410" w14:textId="7E136C8C" w:rsidR="00E125E2" w:rsidRPr="00E11FC6" w:rsidRDefault="00E125E2" w:rsidP="00E125E2">
    <w:pPr>
      <w:pStyle w:val="Nadpis2"/>
      <w:spacing w:after="0"/>
      <w:jc w:val="center"/>
      <w:rPr>
        <w:rFonts w:ascii="Times New Roman" w:hAnsi="Times New Roman" w:cs="Times New Roman"/>
        <w:i w:val="0"/>
        <w:caps/>
      </w:rPr>
    </w:pPr>
    <w:r w:rsidRPr="00E11FC6">
      <w:rPr>
        <w:rFonts w:ascii="Times New Roman" w:hAnsi="Times New Roman" w:cs="Times New Roman"/>
        <w:i w:val="0"/>
        <w:caps/>
        <w:szCs w:val="24"/>
      </w:rPr>
      <w:t>podnět NA POŘÍZENÍ územn</w:t>
    </w:r>
    <w:r w:rsidR="00FE2D6B">
      <w:rPr>
        <w:rFonts w:ascii="Times New Roman" w:hAnsi="Times New Roman" w:cs="Times New Roman"/>
        <w:i w:val="0"/>
        <w:caps/>
        <w:szCs w:val="24"/>
      </w:rPr>
      <w:t>ího</w:t>
    </w:r>
    <w:r w:rsidRPr="00E11FC6">
      <w:rPr>
        <w:rFonts w:ascii="Times New Roman" w:hAnsi="Times New Roman" w:cs="Times New Roman"/>
        <w:i w:val="0"/>
        <w:caps/>
        <w:szCs w:val="24"/>
      </w:rPr>
      <w:t xml:space="preserve"> plán</w:t>
    </w:r>
    <w:r w:rsidR="00FE2D6B">
      <w:rPr>
        <w:rFonts w:ascii="Times New Roman" w:hAnsi="Times New Roman" w:cs="Times New Roman"/>
        <w:i w:val="0"/>
        <w:caps/>
        <w:szCs w:val="24"/>
      </w:rPr>
      <w:t>u neprobylice</w:t>
    </w:r>
  </w:p>
  <w:p w14:paraId="65AE817A" w14:textId="2413A2EE" w:rsidR="00E125E2" w:rsidRDefault="00E125E2" w:rsidP="00E125E2">
    <w:pPr>
      <w:pStyle w:val="nadpiszkona"/>
      <w:spacing w:before="0"/>
    </w:pPr>
    <w:r>
      <w:rPr>
        <w:b w:val="0"/>
        <w:sz w:val="22"/>
        <w:szCs w:val="24"/>
      </w:rPr>
      <w:t xml:space="preserve">podle ustanovení § </w:t>
    </w:r>
    <w:r w:rsidR="00FE2D6B">
      <w:rPr>
        <w:b w:val="0"/>
        <w:sz w:val="22"/>
        <w:szCs w:val="24"/>
      </w:rPr>
      <w:t>87 odst. 1 písm. b.</w:t>
    </w:r>
    <w:r>
      <w:rPr>
        <w:b w:val="0"/>
        <w:sz w:val="22"/>
        <w:szCs w:val="24"/>
      </w:rPr>
      <w:t xml:space="preserve"> zákona č. 283/2021Sb., stavební zákon, </w:t>
    </w:r>
    <w:r w:rsidRPr="00652F4B">
      <w:rPr>
        <w:b w:val="0"/>
        <w:sz w:val="22"/>
        <w:szCs w:val="24"/>
      </w:rPr>
      <w:t>v platném znění</w:t>
    </w:r>
  </w:p>
  <w:p w14:paraId="2A8AF1A2" w14:textId="77777777" w:rsidR="00E125E2" w:rsidRDefault="00E12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65D86"/>
    <w:multiLevelType w:val="hybridMultilevel"/>
    <w:tmpl w:val="3D0203A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96A6D"/>
    <w:multiLevelType w:val="hybridMultilevel"/>
    <w:tmpl w:val="EC2C03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092399">
    <w:abstractNumId w:val="0"/>
  </w:num>
  <w:num w:numId="2" w16cid:durableId="607666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C7"/>
    <w:rsid w:val="00054F9D"/>
    <w:rsid w:val="0007652E"/>
    <w:rsid w:val="000E694B"/>
    <w:rsid w:val="00123D06"/>
    <w:rsid w:val="001532A3"/>
    <w:rsid w:val="00165FBB"/>
    <w:rsid w:val="001B5B5F"/>
    <w:rsid w:val="001C55AF"/>
    <w:rsid w:val="00205FAA"/>
    <w:rsid w:val="002D68C7"/>
    <w:rsid w:val="004876F9"/>
    <w:rsid w:val="004A0C5C"/>
    <w:rsid w:val="0055428B"/>
    <w:rsid w:val="00567EC7"/>
    <w:rsid w:val="005D63C4"/>
    <w:rsid w:val="006868D4"/>
    <w:rsid w:val="0069567F"/>
    <w:rsid w:val="006C6486"/>
    <w:rsid w:val="006F41BC"/>
    <w:rsid w:val="008A0ACA"/>
    <w:rsid w:val="00B46FBA"/>
    <w:rsid w:val="00BF1E5C"/>
    <w:rsid w:val="00C41C86"/>
    <w:rsid w:val="00CA2A49"/>
    <w:rsid w:val="00CE28DC"/>
    <w:rsid w:val="00D25089"/>
    <w:rsid w:val="00E11FC6"/>
    <w:rsid w:val="00E125E2"/>
    <w:rsid w:val="00F2461A"/>
    <w:rsid w:val="00FA7F65"/>
    <w:rsid w:val="00FE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28C06A"/>
  <w15:docId w15:val="{1692F7AB-7D49-4818-AB58-74E756C5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tabs>
        <w:tab w:val="left" w:pos="426"/>
        <w:tab w:val="left" w:pos="2013"/>
        <w:tab w:val="left" w:pos="3119"/>
        <w:tab w:val="left" w:pos="4536"/>
      </w:tabs>
      <w:spacing w:before="120"/>
      <w:outlineLvl w:val="2"/>
    </w:pPr>
    <w:rPr>
      <w:b/>
      <w:bCs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32A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32A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ona">
    <w:name w:val="nadpis zákona"/>
    <w:basedOn w:val="Normln"/>
    <w:next w:val="Normln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pPr>
      <w:tabs>
        <w:tab w:val="left" w:pos="426"/>
        <w:tab w:val="left" w:pos="2127"/>
      </w:tabs>
      <w:spacing w:before="120"/>
      <w:jc w:val="left"/>
    </w:pPr>
    <w:rPr>
      <w:bCs/>
      <w:szCs w:val="24"/>
    </w:rPr>
  </w:style>
  <w:style w:type="paragraph" w:styleId="Zhlav">
    <w:name w:val="header"/>
    <w:basedOn w:val="Normln"/>
    <w:link w:val="ZhlavChar"/>
    <w:uiPriority w:val="99"/>
    <w:unhideWhenUsed/>
    <w:rsid w:val="001532A3"/>
    <w:pPr>
      <w:tabs>
        <w:tab w:val="center" w:pos="4536"/>
        <w:tab w:val="right" w:pos="9072"/>
      </w:tabs>
    </w:pPr>
  </w:style>
  <w:style w:type="paragraph" w:customStyle="1" w:styleId="Styl3">
    <w:name w:val="Styl3"/>
    <w:basedOn w:val="Normln"/>
    <w:autoRedefine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pPr>
      <w:tabs>
        <w:tab w:val="left" w:pos="-284"/>
      </w:tabs>
      <w:spacing w:before="240"/>
      <w:ind w:left="567" w:hanging="567"/>
      <w:jc w:val="left"/>
    </w:pPr>
    <w:rPr>
      <w:b/>
      <w:bCs/>
      <w:szCs w:val="24"/>
    </w:rPr>
  </w:style>
  <w:style w:type="paragraph" w:customStyle="1" w:styleId="Styl1Char">
    <w:name w:val="Styl1 Char"/>
    <w:basedOn w:val="Normln"/>
    <w:autoRedefine/>
    <w:rsid w:val="00FA7F65"/>
    <w:pPr>
      <w:tabs>
        <w:tab w:val="left" w:pos="-284"/>
        <w:tab w:val="left" w:pos="6379"/>
      </w:tabs>
      <w:spacing w:before="480" w:after="120"/>
      <w:jc w:val="left"/>
    </w:pPr>
    <w:rPr>
      <w:b/>
      <w:bCs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1532A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1532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2A3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2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2A3"/>
    <w:rPr>
      <w:rFonts w:ascii="Tahoma" w:hAnsi="Tahoma" w:cs="Tahoma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32A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3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Zstupntext">
    <w:name w:val="Placeholder Text"/>
    <w:basedOn w:val="Standardnpsmoodstavce"/>
    <w:uiPriority w:val="99"/>
    <w:semiHidden/>
    <w:rsid w:val="001532A3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1C55A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55A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55A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E11FC6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4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n\Documents\PR&#193;CE\P&#344;IZOVATELSTV&#205;\&#381;&#225;dost%20-%20n&#225;vrh%20na%20po&#345;&#237;zen&#237;%20&#218;P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Žádost - návrh na pořízení ÚPD</Template>
  <TotalTime>8</TotalTime>
  <Pages>3</Pages>
  <Words>295</Words>
  <Characters>6333</Characters>
  <Application>Microsoft Office Word</Application>
  <DocSecurity>0</DocSecurity>
  <Lines>52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MMR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JT</dc:creator>
  <cp:keywords/>
  <dc:description/>
  <cp:lastModifiedBy>Lukáš Kratochvíl</cp:lastModifiedBy>
  <cp:revision>5</cp:revision>
  <cp:lastPrinted>2007-01-26T10:01:00Z</cp:lastPrinted>
  <dcterms:created xsi:type="dcterms:W3CDTF">2026-02-05T16:17:00Z</dcterms:created>
  <dcterms:modified xsi:type="dcterms:W3CDTF">2026-02-10T07:38:00Z</dcterms:modified>
</cp:coreProperties>
</file>